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F6F93" w14:textId="77777777" w:rsidR="002F310C" w:rsidRDefault="00461AF9" w:rsidP="002F310C">
      <w:r>
        <w:br/>
      </w:r>
      <w:r w:rsidR="002F310C">
        <w:t>Please make sure you:</w:t>
      </w:r>
    </w:p>
    <w:p w14:paraId="33385031" w14:textId="77777777" w:rsidR="002F310C" w:rsidRDefault="002F310C" w:rsidP="00461AF9">
      <w:pPr>
        <w:pStyle w:val="Bullets"/>
        <w:numPr>
          <w:ilvl w:val="0"/>
          <w:numId w:val="1"/>
        </w:numPr>
        <w:ind w:left="714" w:right="249" w:hanging="357"/>
      </w:pPr>
      <w:r>
        <w:t xml:space="preserve">Read the information on our </w:t>
      </w:r>
      <w:hyperlink r:id="rId10" w:history="1">
        <w:r w:rsidRPr="00D123A4">
          <w:rPr>
            <w:rStyle w:val="Hyperlink"/>
          </w:rPr>
          <w:t>website</w:t>
        </w:r>
      </w:hyperlink>
      <w:r>
        <w:t xml:space="preserve"> </w:t>
      </w:r>
    </w:p>
    <w:p w14:paraId="12692FF6" w14:textId="22812687" w:rsidR="002F310C" w:rsidRDefault="002F310C" w:rsidP="00461AF9">
      <w:pPr>
        <w:pStyle w:val="Bullets"/>
        <w:numPr>
          <w:ilvl w:val="0"/>
          <w:numId w:val="1"/>
        </w:numPr>
        <w:ind w:left="714" w:right="249" w:hanging="357"/>
      </w:pPr>
      <w:r>
        <w:t xml:space="preserve">Complete </w:t>
      </w:r>
      <w:r>
        <w:rPr>
          <w:u w:val="single"/>
        </w:rPr>
        <w:t xml:space="preserve">all </w:t>
      </w:r>
      <w:r w:rsidR="006028D1">
        <w:rPr>
          <w:u w:val="single"/>
        </w:rPr>
        <w:t xml:space="preserve">sections </w:t>
      </w:r>
      <w:r w:rsidR="006028D1" w:rsidRPr="006028D1">
        <w:t>of</w:t>
      </w:r>
      <w:r w:rsidRPr="006028D1">
        <w:t xml:space="preserve"> this</w:t>
      </w:r>
      <w:r>
        <w:t xml:space="preserve"> application form.</w:t>
      </w:r>
    </w:p>
    <w:p w14:paraId="6861A0C5" w14:textId="77777777" w:rsidR="002F310C" w:rsidRDefault="002F310C" w:rsidP="002F310C">
      <w:pPr>
        <w:pStyle w:val="Bullets"/>
        <w:numPr>
          <w:ilvl w:val="0"/>
          <w:numId w:val="0"/>
        </w:numPr>
        <w:ind w:left="72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2268"/>
        <w:gridCol w:w="851"/>
        <w:gridCol w:w="720"/>
        <w:gridCol w:w="3390"/>
        <w:gridCol w:w="142"/>
      </w:tblGrid>
      <w:tr w:rsidR="002F310C" w:rsidRPr="0092646D" w14:paraId="2D55B3F4" w14:textId="77777777" w:rsidTr="7118BF1F">
        <w:trPr>
          <w:gridAfter w:val="1"/>
          <w:wAfter w:w="142" w:type="dxa"/>
          <w:trHeight w:val="503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618C72" w14:textId="77777777" w:rsidR="002F310C" w:rsidRPr="002F310C" w:rsidRDefault="002F310C" w:rsidP="00324154">
            <w:pPr>
              <w:pStyle w:val="Heading2"/>
              <w:spacing w:before="120" w:after="120" w:line="240" w:lineRule="exact"/>
            </w:pPr>
            <w:r w:rsidRPr="002F310C">
              <w:t>APPLICANT DETAILS</w:t>
            </w:r>
          </w:p>
        </w:tc>
      </w:tr>
      <w:tr w:rsidR="002F310C" w:rsidRPr="00907EBB" w14:paraId="50828CCF" w14:textId="77777777" w:rsidTr="7118BF1F">
        <w:trPr>
          <w:gridAfter w:val="1"/>
          <w:wAfter w:w="142" w:type="dxa"/>
        </w:trPr>
        <w:tc>
          <w:tcPr>
            <w:tcW w:w="15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55681" w14:textId="77777777" w:rsidR="002F310C" w:rsidRDefault="002F310C" w:rsidP="00324154">
            <w:pPr>
              <w:pStyle w:val="TableBody"/>
              <w:spacing w:after="120"/>
            </w:pPr>
            <w:r>
              <w:t>Name</w:t>
            </w:r>
          </w:p>
        </w:tc>
        <w:tc>
          <w:tcPr>
            <w:tcW w:w="8079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347BEA" w14:textId="77777777" w:rsidR="002F310C" w:rsidRPr="00907EBB" w:rsidRDefault="002F310C" w:rsidP="00324154">
            <w:pPr>
              <w:pStyle w:val="TableBody"/>
              <w:spacing w:after="120"/>
            </w:pPr>
          </w:p>
        </w:tc>
      </w:tr>
      <w:tr w:rsidR="002F310C" w:rsidRPr="00907EBB" w14:paraId="443C452E" w14:textId="77777777" w:rsidTr="7118BF1F">
        <w:trPr>
          <w:gridAfter w:val="1"/>
          <w:wAfter w:w="142" w:type="dxa"/>
        </w:trPr>
        <w:tc>
          <w:tcPr>
            <w:tcW w:w="15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0C202" w14:textId="77777777" w:rsidR="002F310C" w:rsidRPr="00907EBB" w:rsidRDefault="002F310C" w:rsidP="00324154">
            <w:pPr>
              <w:pStyle w:val="TableBody"/>
              <w:spacing w:after="120"/>
            </w:pPr>
            <w:r>
              <w:t>Mobile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FF9448" w14:textId="77777777" w:rsidR="002F310C" w:rsidRPr="00907EBB" w:rsidRDefault="002F310C" w:rsidP="00324154">
            <w:pPr>
              <w:pStyle w:val="TableBody"/>
              <w:spacing w:after="120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E8418F" w14:textId="77777777" w:rsidR="002F310C" w:rsidRPr="00907EBB" w:rsidRDefault="002F310C" w:rsidP="00324154">
            <w:pPr>
              <w:pStyle w:val="TableBody"/>
              <w:spacing w:after="120"/>
            </w:pPr>
            <w:r>
              <w:t>Email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27D5A7" w14:textId="77777777" w:rsidR="002F310C" w:rsidRPr="00907EBB" w:rsidRDefault="002F310C" w:rsidP="00324154">
            <w:pPr>
              <w:pStyle w:val="TableBody"/>
              <w:spacing w:after="120"/>
            </w:pPr>
          </w:p>
        </w:tc>
      </w:tr>
      <w:tr w:rsidR="002F310C" w:rsidRPr="00907EBB" w14:paraId="2D31C0B8" w14:textId="77777777" w:rsidTr="7118BF1F">
        <w:trPr>
          <w:gridAfter w:val="1"/>
          <w:wAfter w:w="142" w:type="dxa"/>
        </w:trPr>
        <w:tc>
          <w:tcPr>
            <w:tcW w:w="15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6C38F" w14:textId="77777777" w:rsidR="002F310C" w:rsidRDefault="002F310C" w:rsidP="00324154">
            <w:pPr>
              <w:pStyle w:val="TableBody"/>
              <w:spacing w:after="120"/>
            </w:pPr>
            <w:r>
              <w:t xml:space="preserve">Company </w:t>
            </w:r>
            <w:r>
              <w:br/>
              <w:t>(if applicable)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F93A96" w14:textId="77777777" w:rsidR="002F310C" w:rsidRPr="00907EBB" w:rsidRDefault="002F310C" w:rsidP="00324154">
            <w:pPr>
              <w:pStyle w:val="TableBody"/>
              <w:spacing w:after="120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496D12" w14:textId="77777777" w:rsidR="002F310C" w:rsidRDefault="002F310C" w:rsidP="00324154">
            <w:pPr>
              <w:pStyle w:val="TableBody"/>
              <w:spacing w:after="120"/>
            </w:pPr>
            <w:r>
              <w:t>ABN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EA50FC" w14:textId="77777777" w:rsidR="002F310C" w:rsidRPr="00907EBB" w:rsidRDefault="002F310C" w:rsidP="00324154">
            <w:pPr>
              <w:pStyle w:val="TableBody"/>
              <w:spacing w:after="120"/>
            </w:pPr>
          </w:p>
        </w:tc>
      </w:tr>
      <w:tr w:rsidR="00461AF9" w:rsidRPr="00907EBB" w14:paraId="6DAE5E43" w14:textId="77777777" w:rsidTr="7118BF1F">
        <w:trPr>
          <w:gridAfter w:val="1"/>
          <w:wAfter w:w="142" w:type="dxa"/>
          <w:trHeight w:val="331"/>
        </w:trPr>
        <w:tc>
          <w:tcPr>
            <w:tcW w:w="9639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1F58" w14:textId="77777777" w:rsidR="00461AF9" w:rsidRPr="00907EBB" w:rsidRDefault="00461AF9" w:rsidP="00461AF9">
            <w:pPr>
              <w:pStyle w:val="TableBody"/>
              <w:spacing w:after="120" w:line="240" w:lineRule="auto"/>
            </w:pPr>
          </w:p>
        </w:tc>
      </w:tr>
      <w:tr w:rsidR="00461AF9" w:rsidRPr="00907EBB" w14:paraId="59EB0F00" w14:textId="77777777" w:rsidTr="7118BF1F">
        <w:trPr>
          <w:gridAfter w:val="1"/>
          <w:wAfter w:w="142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6334BD" w14:textId="77777777" w:rsidR="00461AF9" w:rsidRPr="00907EBB" w:rsidRDefault="00461AF9" w:rsidP="00461AF9">
            <w:pPr>
              <w:pStyle w:val="Heading2"/>
              <w:spacing w:before="120" w:after="120" w:line="240" w:lineRule="exact"/>
            </w:pPr>
            <w:r>
              <w:t>ELIGIBILITY STATEMENT:</w:t>
            </w:r>
          </w:p>
        </w:tc>
      </w:tr>
      <w:tr w:rsidR="00461AF9" w:rsidRPr="00907EBB" w14:paraId="2C92BB90" w14:textId="77777777" w:rsidTr="7118BF1F">
        <w:trPr>
          <w:gridAfter w:val="1"/>
          <w:wAfter w:w="142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B52C3" w14:textId="77777777" w:rsidR="00461AF9" w:rsidRDefault="00461AF9" w:rsidP="00461AF9">
            <w:pPr>
              <w:spacing w:after="120"/>
            </w:pPr>
            <w:r>
              <w:t>Please confirm your eligibility for this program by selecting either:</w:t>
            </w:r>
          </w:p>
        </w:tc>
      </w:tr>
      <w:tr w:rsidR="002F310C" w:rsidRPr="00907EBB" w14:paraId="4B1B0160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4324A0C" w14:textId="77777777" w:rsidR="002F310C" w:rsidRPr="00907EBB" w:rsidRDefault="002F310C" w:rsidP="00324154">
            <w:pPr>
              <w:pStyle w:val="TableBody"/>
            </w:pP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</w:p>
        </w:tc>
        <w:tc>
          <w:tcPr>
            <w:tcW w:w="921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84F73D1" w14:textId="77777777" w:rsidR="002F310C" w:rsidRPr="00907EBB" w:rsidRDefault="002F310C" w:rsidP="00324154">
            <w:r w:rsidRPr="0050768B">
              <w:t xml:space="preserve">The applicant is an Australian </w:t>
            </w:r>
            <w:r>
              <w:t xml:space="preserve">citizen and a </w:t>
            </w:r>
            <w:r w:rsidRPr="0050768B">
              <w:t>student enrolled and studying at an Australian tertiary education institution</w:t>
            </w:r>
            <w:r>
              <w:t xml:space="preserve"> and is producing an artistic work as part of their coursework for educational, non-commercial use only</w:t>
            </w:r>
            <w:r w:rsidRPr="0050768B">
              <w:t>;</w:t>
            </w:r>
          </w:p>
        </w:tc>
      </w:tr>
      <w:tr w:rsidR="002F310C" w:rsidRPr="00907EBB" w14:paraId="260A30F8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610A1A8" w14:textId="77777777" w:rsidR="002F310C" w:rsidRPr="00F55F65" w:rsidRDefault="002F310C" w:rsidP="00324154">
            <w:pPr>
              <w:pStyle w:val="TableBody"/>
              <w:spacing w:before="100" w:beforeAutospacing="1" w:after="0" w:line="240" w:lineRule="auto"/>
            </w:pPr>
            <w:r>
              <w:t>OR</w:t>
            </w:r>
          </w:p>
        </w:tc>
        <w:tc>
          <w:tcPr>
            <w:tcW w:w="921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7168572" w14:textId="77777777" w:rsidR="002F310C" w:rsidRPr="0050768B" w:rsidRDefault="002F310C" w:rsidP="00324154">
            <w:pPr>
              <w:spacing w:before="100" w:beforeAutospacing="1" w:after="0" w:line="240" w:lineRule="auto"/>
            </w:pPr>
          </w:p>
        </w:tc>
      </w:tr>
      <w:tr w:rsidR="002F310C" w:rsidRPr="00907EBB" w14:paraId="77565B94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00569AA" w14:textId="77777777" w:rsidR="002F310C" w:rsidRPr="00907EBB" w:rsidRDefault="002F310C" w:rsidP="00324154"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</w:p>
        </w:tc>
        <w:tc>
          <w:tcPr>
            <w:tcW w:w="921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AB39B37" w14:textId="0BC89A01" w:rsidR="002F310C" w:rsidRPr="009F1019" w:rsidRDefault="0028493E" w:rsidP="00324154">
            <w:pPr>
              <w:rPr>
                <w:szCs w:val="20"/>
              </w:rPr>
            </w:pPr>
            <w:r>
              <w:rPr>
                <w:szCs w:val="20"/>
              </w:rPr>
              <w:t>The applicant is an Australian teacher currently employed by an Australian education institution whose students are producing an artistic work as part of their coursework for educational, non-commercial use;</w:t>
            </w:r>
          </w:p>
        </w:tc>
      </w:tr>
      <w:tr w:rsidR="0028493E" w:rsidRPr="0050768B" w14:paraId="39042658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A71823C" w14:textId="77777777" w:rsidR="0028493E" w:rsidRPr="00F55F65" w:rsidRDefault="0028493E" w:rsidP="00324154">
            <w:pPr>
              <w:pStyle w:val="TableBody"/>
              <w:spacing w:before="100" w:beforeAutospacing="1" w:after="0" w:line="240" w:lineRule="auto"/>
            </w:pPr>
            <w:r>
              <w:t>OR</w:t>
            </w:r>
          </w:p>
        </w:tc>
        <w:tc>
          <w:tcPr>
            <w:tcW w:w="921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F9DEFC6" w14:textId="77777777" w:rsidR="0028493E" w:rsidRPr="0050768B" w:rsidRDefault="0028493E" w:rsidP="00324154">
            <w:pPr>
              <w:spacing w:before="100" w:beforeAutospacing="1" w:after="0" w:line="240" w:lineRule="auto"/>
            </w:pPr>
          </w:p>
        </w:tc>
      </w:tr>
      <w:tr w:rsidR="0028493E" w:rsidRPr="0050768B" w14:paraId="7A2937C3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71A67DA" w14:textId="0D139D37" w:rsidR="0028493E" w:rsidRDefault="0028493E" w:rsidP="0028493E">
            <w:pPr>
              <w:pStyle w:val="TableBody"/>
              <w:spacing w:before="100" w:beforeAutospacing="1" w:after="0" w:line="240" w:lineRule="auto"/>
            </w:pP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</w:p>
        </w:tc>
        <w:tc>
          <w:tcPr>
            <w:tcW w:w="921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482FF7A" w14:textId="77777777" w:rsidR="0028493E" w:rsidRDefault="0028493E" w:rsidP="0028493E">
            <w:pPr>
              <w:pStyle w:val="Bullets"/>
              <w:numPr>
                <w:ilvl w:val="0"/>
                <w:numId w:val="0"/>
              </w:numPr>
            </w:pPr>
            <w:r w:rsidRPr="0050768B">
              <w:rPr>
                <w:szCs w:val="20"/>
              </w:rPr>
              <w:t xml:space="preserve">The applicant is an </w:t>
            </w:r>
            <w:r>
              <w:rPr>
                <w:szCs w:val="20"/>
              </w:rPr>
              <w:t xml:space="preserve">Australian citizen and an </w:t>
            </w:r>
            <w:r w:rsidRPr="0050768B">
              <w:rPr>
                <w:szCs w:val="20"/>
              </w:rPr>
              <w:t xml:space="preserve">emerging artist or filmmaker without income </w:t>
            </w:r>
            <w:r>
              <w:rPr>
                <w:szCs w:val="20"/>
              </w:rPr>
              <w:t>for this project from either:</w:t>
            </w:r>
          </w:p>
          <w:p w14:paraId="708FC382" w14:textId="43EAD57F" w:rsidR="0028493E" w:rsidRDefault="0028493E" w:rsidP="0028493E">
            <w:pPr>
              <w:pStyle w:val="Bullets"/>
              <w:numPr>
                <w:ilvl w:val="0"/>
                <w:numId w:val="1"/>
              </w:numPr>
            </w:pPr>
            <w:r>
              <w:t xml:space="preserve">Australian pay or free-to-air television presales; </w:t>
            </w:r>
            <w:r w:rsidR="21642688">
              <w:t>or</w:t>
            </w:r>
          </w:p>
          <w:p w14:paraId="2B0F046B" w14:textId="0D205DE0" w:rsidR="0028493E" w:rsidRPr="0050768B" w:rsidRDefault="0028493E" w:rsidP="00512D7A">
            <w:pPr>
              <w:pStyle w:val="Bullets"/>
              <w:numPr>
                <w:ilvl w:val="0"/>
                <w:numId w:val="1"/>
              </w:numPr>
            </w:pPr>
            <w:r>
              <w:t>government funding, including from federal or state funding agencies</w:t>
            </w:r>
            <w:r w:rsidR="6ADC446C">
              <w:t>.</w:t>
            </w:r>
          </w:p>
        </w:tc>
      </w:tr>
      <w:tr w:rsidR="0028493E" w:rsidRPr="0050768B" w14:paraId="2D554357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2A19949" w14:textId="1D654CDE" w:rsidR="0028493E" w:rsidRDefault="0028493E" w:rsidP="0028493E">
            <w:pPr>
              <w:pStyle w:val="TableBody"/>
              <w:spacing w:before="100" w:beforeAutospacing="1" w:after="0" w:line="240" w:lineRule="auto"/>
            </w:pPr>
            <w:r>
              <w:t>OR</w:t>
            </w:r>
          </w:p>
        </w:tc>
        <w:tc>
          <w:tcPr>
            <w:tcW w:w="921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C8249C7" w14:textId="77777777" w:rsidR="0028493E" w:rsidRPr="0050768B" w:rsidRDefault="0028493E" w:rsidP="0028493E">
            <w:pPr>
              <w:spacing w:before="100" w:beforeAutospacing="1" w:after="0" w:line="240" w:lineRule="auto"/>
            </w:pPr>
          </w:p>
        </w:tc>
      </w:tr>
      <w:tr w:rsidR="0028493E" w:rsidRPr="00907EBB" w14:paraId="2BBF1B96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7042B5C" w14:textId="63F66AB8" w:rsidR="0028493E" w:rsidRPr="00F55F65" w:rsidRDefault="0028493E" w:rsidP="0028493E"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</w:p>
        </w:tc>
        <w:tc>
          <w:tcPr>
            <w:tcW w:w="921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4AC2975" w14:textId="55357205" w:rsidR="0028493E" w:rsidRPr="0092646D" w:rsidRDefault="0028493E" w:rsidP="0028493E">
            <w:pPr>
              <w:pStyle w:val="Bullets"/>
              <w:numPr>
                <w:ilvl w:val="0"/>
                <w:numId w:val="0"/>
              </w:numPr>
            </w:pPr>
            <w:r>
              <w:t xml:space="preserve">The applicant is an Australian academic currently employed by an Australian </w:t>
            </w:r>
            <w:r w:rsidR="00512D7A">
              <w:t>tertiary institution who is producing a project as part of their employment for educational, non-commercial use only.</w:t>
            </w:r>
          </w:p>
        </w:tc>
      </w:tr>
      <w:tr w:rsidR="0028493E" w:rsidRPr="00907EBB" w14:paraId="48B5F8D2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9781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</w:tcPr>
          <w:p w14:paraId="5D92182A" w14:textId="77777777" w:rsidR="0028493E" w:rsidRDefault="0028493E" w:rsidP="0028493E">
            <w:pPr>
              <w:pStyle w:val="Heading2"/>
              <w:spacing w:before="120" w:after="120" w:line="240" w:lineRule="auto"/>
            </w:pPr>
            <w:r>
              <w:lastRenderedPageBreak/>
              <w:t>PROJECT TYPE:</w:t>
            </w:r>
          </w:p>
        </w:tc>
      </w:tr>
      <w:tr w:rsidR="0028493E" w:rsidRPr="00907EBB" w14:paraId="7FE2B488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c>
          <w:tcPr>
            <w:tcW w:w="2410" w:type="dxa"/>
            <w:gridSpan w:val="3"/>
            <w:tcBorders>
              <w:top w:val="nil"/>
              <w:left w:val="single" w:sz="0" w:space="0" w:color="000000"/>
              <w:bottom w:val="nil"/>
              <w:right w:val="single" w:sz="0" w:space="0" w:color="000000"/>
            </w:tcBorders>
            <w:shd w:val="clear" w:color="auto" w:fill="auto"/>
            <w:vAlign w:val="center"/>
          </w:tcPr>
          <w:p w14:paraId="081769E8" w14:textId="77777777" w:rsidR="0028493E" w:rsidRPr="00907EBB" w:rsidRDefault="0028493E" w:rsidP="0028493E">
            <w:pPr>
              <w:pStyle w:val="TableBody"/>
            </w:pP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film </w:t>
            </w:r>
            <w:r>
              <w:br/>
            </w: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documentary </w:t>
            </w:r>
            <w:r>
              <w:br/>
            </w: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live production</w:t>
            </w:r>
            <w:r>
              <w:br/>
            </w: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visual artwork</w:t>
            </w:r>
          </w:p>
        </w:tc>
        <w:tc>
          <w:tcPr>
            <w:tcW w:w="3839" w:type="dxa"/>
            <w:gridSpan w:val="3"/>
            <w:tcBorders>
              <w:top w:val="nil"/>
              <w:left w:val="single" w:sz="0" w:space="0" w:color="000000"/>
              <w:bottom w:val="nil"/>
              <w:right w:val="single" w:sz="0" w:space="0" w:color="000000"/>
            </w:tcBorders>
            <w:shd w:val="clear" w:color="auto" w:fill="auto"/>
            <w:vAlign w:val="center"/>
          </w:tcPr>
          <w:p w14:paraId="0546A60D" w14:textId="46DAB084" w:rsidR="0028493E" w:rsidRPr="00907EBB" w:rsidRDefault="0028493E" w:rsidP="0028493E">
            <w:pPr>
              <w:pStyle w:val="TableBody"/>
            </w:pP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public art work</w:t>
            </w:r>
            <w:r>
              <w:br/>
            </w: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music and sound production </w:t>
            </w:r>
            <w:r>
              <w:br/>
            </w: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podcast</w:t>
            </w:r>
            <w:r>
              <w:br/>
            </w: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research</w:t>
            </w:r>
          </w:p>
        </w:tc>
        <w:tc>
          <w:tcPr>
            <w:tcW w:w="3532" w:type="dxa"/>
            <w:gridSpan w:val="2"/>
            <w:tcBorders>
              <w:top w:val="nil"/>
              <w:left w:val="single" w:sz="0" w:space="0" w:color="000000"/>
              <w:bottom w:val="nil"/>
              <w:right w:val="single" w:sz="0" w:space="0" w:color="000000"/>
            </w:tcBorders>
            <w:shd w:val="clear" w:color="auto" w:fill="auto"/>
            <w:vAlign w:val="center"/>
          </w:tcPr>
          <w:p w14:paraId="025D001E" w14:textId="6C3412D6" w:rsidR="0028493E" w:rsidRDefault="0028493E" w:rsidP="0028493E">
            <w:pPr>
              <w:pStyle w:val="TableBody"/>
            </w:pP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academic presentation</w:t>
            </w:r>
            <w:r>
              <w:br/>
            </w: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academic paper / article</w:t>
            </w:r>
          </w:p>
          <w:p w14:paraId="44DA25A3" w14:textId="51C80461" w:rsidR="0028493E" w:rsidRPr="00907EBB" w:rsidRDefault="0028493E" w:rsidP="0028493E">
            <w:pPr>
              <w:pStyle w:val="TableBody"/>
            </w:pP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other</w:t>
            </w:r>
          </w:p>
        </w:tc>
      </w:tr>
      <w:tr w:rsidR="0028493E" w:rsidRPr="00907EBB" w14:paraId="7463C684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2410" w:type="dxa"/>
            <w:gridSpan w:val="3"/>
            <w:tcBorders>
              <w:top w:val="nil"/>
              <w:left w:val="single" w:sz="0" w:space="0" w:color="000000"/>
              <w:bottom w:val="nil"/>
              <w:right w:val="single" w:sz="0" w:space="0" w:color="000000"/>
            </w:tcBorders>
            <w:shd w:val="clear" w:color="auto" w:fill="auto"/>
            <w:vAlign w:val="center"/>
          </w:tcPr>
          <w:p w14:paraId="3734BFD7" w14:textId="77777777" w:rsidR="0028493E" w:rsidRPr="00F55F65" w:rsidRDefault="0028493E" w:rsidP="0028493E">
            <w:pPr>
              <w:pStyle w:val="TableBody"/>
            </w:pPr>
            <w:r>
              <w:t xml:space="preserve">If other, please specify: </w:t>
            </w:r>
          </w:p>
        </w:tc>
        <w:tc>
          <w:tcPr>
            <w:tcW w:w="7371" w:type="dxa"/>
            <w:gridSpan w:val="5"/>
            <w:tcBorders>
              <w:top w:val="nil"/>
              <w:left w:val="single" w:sz="0" w:space="0" w:color="000000"/>
              <w:bottom w:val="nil"/>
              <w:right w:val="single" w:sz="0" w:space="0" w:color="000000"/>
            </w:tcBorders>
            <w:shd w:val="clear" w:color="auto" w:fill="auto"/>
            <w:vAlign w:val="center"/>
          </w:tcPr>
          <w:p w14:paraId="7DB06D73" w14:textId="77777777" w:rsidR="0028493E" w:rsidRPr="00F55F65" w:rsidRDefault="0028493E" w:rsidP="0028493E">
            <w:pPr>
              <w:pStyle w:val="TableBody"/>
            </w:pPr>
            <w:r>
              <w:t>………………………………………………………………………………………………………………………….</w:t>
            </w:r>
          </w:p>
        </w:tc>
      </w:tr>
      <w:tr w:rsidR="0028493E" w:rsidRPr="00F55F65" w14:paraId="6740035F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9781" w:type="dxa"/>
            <w:gridSpan w:val="8"/>
            <w:tcBorders>
              <w:top w:val="nil"/>
              <w:left w:val="single" w:sz="0" w:space="0" w:color="000000"/>
              <w:bottom w:val="nil"/>
              <w:right w:val="single" w:sz="0" w:space="0" w:color="000000"/>
            </w:tcBorders>
            <w:shd w:val="clear" w:color="auto" w:fill="D9D9D9" w:themeFill="background1" w:themeFillShade="D9"/>
            <w:vAlign w:val="center"/>
          </w:tcPr>
          <w:p w14:paraId="6B02D8B2" w14:textId="77777777" w:rsidR="0028493E" w:rsidRPr="00CE1244" w:rsidRDefault="0028493E" w:rsidP="0028493E">
            <w:pPr>
              <w:pStyle w:val="Heading2"/>
              <w:spacing w:before="120" w:after="120" w:line="240" w:lineRule="exact"/>
            </w:pPr>
            <w:r>
              <w:t>PROJECT DETAILS</w:t>
            </w:r>
          </w:p>
        </w:tc>
      </w:tr>
      <w:tr w:rsidR="0028493E" w:rsidRPr="00F55F65" w14:paraId="0D18800E" w14:textId="77777777" w:rsidTr="7118B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c>
          <w:tcPr>
            <w:tcW w:w="9781" w:type="dxa"/>
            <w:gridSpan w:val="8"/>
            <w:tcBorders>
              <w:top w:val="nil"/>
              <w:left w:val="single" w:sz="0" w:space="0" w:color="000000"/>
              <w:bottom w:val="dotted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14:paraId="1DCE4422" w14:textId="77777777" w:rsidR="0028493E" w:rsidRPr="00CE1244" w:rsidRDefault="0028493E" w:rsidP="0028493E">
            <w:pPr>
              <w:pStyle w:val="Heading3"/>
              <w:spacing w:before="120" w:after="120"/>
            </w:pPr>
            <w:r w:rsidRPr="0092646D">
              <w:t xml:space="preserve">PROJECT </w:t>
            </w:r>
            <w:r>
              <w:t>TITLE</w:t>
            </w:r>
            <w:r w:rsidRPr="0092646D">
              <w:t>:</w:t>
            </w:r>
          </w:p>
        </w:tc>
      </w:tr>
    </w:tbl>
    <w:p w14:paraId="7FF5594C" w14:textId="77777777" w:rsidR="002F310C" w:rsidRDefault="002F310C" w:rsidP="00121925">
      <w:pPr>
        <w:pStyle w:val="Heading3"/>
      </w:pPr>
      <w:r>
        <w:t>PROJECT CREATIVE DETAILS:</w:t>
      </w:r>
    </w:p>
    <w:p w14:paraId="026FAC01" w14:textId="77777777" w:rsidR="002F310C" w:rsidRDefault="002F310C" w:rsidP="00121925">
      <w:pPr>
        <w:tabs>
          <w:tab w:val="left" w:pos="4111"/>
        </w:tabs>
        <w:ind w:right="248"/>
      </w:pPr>
      <w:r>
        <w:t>Synopsis (five lines maximum)</w:t>
      </w:r>
      <w:r>
        <w:br/>
      </w:r>
    </w:p>
    <w:tbl>
      <w:tblPr>
        <w:tblW w:w="9781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12"/>
        <w:gridCol w:w="2032"/>
        <w:gridCol w:w="709"/>
        <w:gridCol w:w="283"/>
        <w:gridCol w:w="189"/>
        <w:gridCol w:w="3213"/>
        <w:gridCol w:w="142"/>
      </w:tblGrid>
      <w:tr w:rsidR="002F310C" w:rsidRPr="00907EBB" w14:paraId="05257CE4" w14:textId="77777777" w:rsidTr="425DB68A">
        <w:trPr>
          <w:gridAfter w:val="1"/>
          <w:wAfter w:w="142" w:type="dxa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11264B5A" w14:textId="53B88B17" w:rsidR="002F310C" w:rsidRPr="00907EBB" w:rsidRDefault="002F310C" w:rsidP="00121925">
            <w:pPr>
              <w:pStyle w:val="TableBody"/>
              <w:spacing w:after="120"/>
            </w:pPr>
          </w:p>
        </w:tc>
      </w:tr>
      <w:tr w:rsidR="002F310C" w:rsidRPr="00907EBB" w14:paraId="28E87CB6" w14:textId="77777777" w:rsidTr="425DB68A">
        <w:trPr>
          <w:gridAfter w:val="1"/>
          <w:wAfter w:w="142" w:type="dxa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0A34DBFF" w14:textId="77777777" w:rsidR="002F310C" w:rsidRPr="00907EBB" w:rsidRDefault="002F310C" w:rsidP="00121925">
            <w:pPr>
              <w:pStyle w:val="TableBody"/>
              <w:spacing w:after="120"/>
            </w:pPr>
          </w:p>
        </w:tc>
      </w:tr>
      <w:tr w:rsidR="00002ECE" w:rsidRPr="00907EBB" w14:paraId="7E5A251D" w14:textId="77777777" w:rsidTr="425DB68A">
        <w:trPr>
          <w:gridAfter w:val="1"/>
          <w:wAfter w:w="142" w:type="dxa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7018B163" w14:textId="77777777" w:rsidR="00002ECE" w:rsidRPr="00907EBB" w:rsidRDefault="00002ECE" w:rsidP="00324154">
            <w:pPr>
              <w:pStyle w:val="TableBody"/>
              <w:spacing w:after="120"/>
            </w:pPr>
          </w:p>
        </w:tc>
      </w:tr>
      <w:tr w:rsidR="002F310C" w:rsidRPr="00907EBB" w14:paraId="37251BF5" w14:textId="77777777" w:rsidTr="425DB68A">
        <w:trPr>
          <w:gridAfter w:val="1"/>
          <w:wAfter w:w="142" w:type="dxa"/>
        </w:trPr>
        <w:tc>
          <w:tcPr>
            <w:tcW w:w="96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18A5D" w14:textId="17AFE59C" w:rsidR="00121925" w:rsidRPr="001435C0" w:rsidRDefault="00002ECE" w:rsidP="00121925">
            <w:pPr>
              <w:pStyle w:val="Heading3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bCs w:val="0"/>
                <w:sz w:val="20"/>
                <w:szCs w:val="20"/>
              </w:rPr>
              <w:t>A</w:t>
            </w:r>
            <w:r w:rsidR="001435C0">
              <w:rPr>
                <w:rFonts w:ascii="Georgia" w:hAnsi="Georgia"/>
                <w:b w:val="0"/>
                <w:bCs w:val="0"/>
                <w:sz w:val="20"/>
                <w:szCs w:val="20"/>
              </w:rPr>
              <w:t>rchival material required</w:t>
            </w:r>
          </w:p>
          <w:p w14:paraId="236B47CC" w14:textId="77777777" w:rsidR="001435C0" w:rsidRDefault="001435C0" w:rsidP="001435C0">
            <w:pPr>
              <w:pStyle w:val="TableBody"/>
              <w:spacing w:after="120"/>
              <w:rPr>
                <w:rFonts w:cs="Calibri"/>
                <w:szCs w:val="19"/>
              </w:rPr>
            </w:pPr>
            <w:r w:rsidRPr="00121925">
              <w:rPr>
                <w:rFonts w:cs="Calibri"/>
                <w:szCs w:val="19"/>
              </w:rPr>
              <w:t xml:space="preserve">Collection material that can be accessed via the Take Three initiative is </w:t>
            </w:r>
            <w:r w:rsidRPr="00121925">
              <w:rPr>
                <w:rFonts w:cs="Calibri"/>
                <w:i/>
                <w:iCs/>
                <w:szCs w:val="19"/>
              </w:rPr>
              <w:t>restricted to titles that are 100% NFSA owned</w:t>
            </w:r>
            <w:r w:rsidRPr="00121925">
              <w:rPr>
                <w:rFonts w:cs="Calibri"/>
                <w:szCs w:val="19"/>
              </w:rPr>
              <w:t xml:space="preserve">. </w:t>
            </w:r>
          </w:p>
          <w:p w14:paraId="1655ECD3" w14:textId="24C3E80E" w:rsidR="00121925" w:rsidRPr="001435C0" w:rsidRDefault="001435C0" w:rsidP="001435C0">
            <w:pPr>
              <w:pStyle w:val="TableBody"/>
              <w:spacing w:after="120"/>
              <w:rPr>
                <w:rFonts w:cs="Calibri"/>
                <w:b/>
                <w:bCs/>
                <w:szCs w:val="19"/>
              </w:rPr>
            </w:pPr>
            <w:r>
              <w:rPr>
                <w:rFonts w:cs="Calibri"/>
                <w:szCs w:val="19"/>
              </w:rPr>
              <w:t>If you have researched our collection and our staff have confirmed that the material you are interested in is 100% NFSA-owned, then please provide the collection item(s) title name and title number.</w:t>
            </w:r>
            <w:r w:rsidR="00121925">
              <w:br/>
            </w:r>
          </w:p>
          <w:tbl>
            <w:tblPr>
              <w:tblW w:w="9781" w:type="dxa"/>
              <w:tblInd w:w="108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121925" w:rsidRPr="00907EBB" w14:paraId="1F064BC0" w14:textId="77777777" w:rsidTr="001435C0">
              <w:tc>
                <w:tcPr>
                  <w:tcW w:w="9781" w:type="dxa"/>
                  <w:shd w:val="clear" w:color="auto" w:fill="auto"/>
                  <w:vAlign w:val="center"/>
                </w:tcPr>
                <w:p w14:paraId="796B28B9" w14:textId="77777777" w:rsidR="00121925" w:rsidRPr="00907EBB" w:rsidRDefault="00121925" w:rsidP="00121925">
                  <w:pPr>
                    <w:pStyle w:val="TableBody"/>
                    <w:spacing w:after="120"/>
                  </w:pPr>
                </w:p>
              </w:tc>
            </w:tr>
            <w:tr w:rsidR="00121925" w:rsidRPr="00907EBB" w14:paraId="1C57621A" w14:textId="77777777" w:rsidTr="001435C0">
              <w:tc>
                <w:tcPr>
                  <w:tcW w:w="9781" w:type="dxa"/>
                  <w:shd w:val="clear" w:color="auto" w:fill="auto"/>
                  <w:vAlign w:val="center"/>
                </w:tcPr>
                <w:p w14:paraId="4F94D90B" w14:textId="77777777" w:rsidR="00121925" w:rsidRPr="00907EBB" w:rsidRDefault="00121925" w:rsidP="00121925">
                  <w:pPr>
                    <w:pStyle w:val="TableBody"/>
                    <w:spacing w:after="120"/>
                  </w:pPr>
                </w:p>
              </w:tc>
            </w:tr>
            <w:tr w:rsidR="00121925" w:rsidRPr="00907EBB" w14:paraId="48615D8B" w14:textId="77777777" w:rsidTr="001435C0">
              <w:tc>
                <w:tcPr>
                  <w:tcW w:w="9781" w:type="dxa"/>
                  <w:shd w:val="clear" w:color="auto" w:fill="auto"/>
                  <w:vAlign w:val="center"/>
                </w:tcPr>
                <w:p w14:paraId="5F5B3086" w14:textId="77777777" w:rsidR="00121925" w:rsidRPr="00907EBB" w:rsidRDefault="00121925" w:rsidP="00121925">
                  <w:pPr>
                    <w:pStyle w:val="TableBody"/>
                    <w:spacing w:after="120"/>
                  </w:pPr>
                </w:p>
              </w:tc>
            </w:tr>
          </w:tbl>
          <w:p w14:paraId="49AAFCA2" w14:textId="77777777" w:rsidR="00121925" w:rsidRDefault="001435C0" w:rsidP="001435C0">
            <w:pPr>
              <w:pStyle w:val="TableBody"/>
              <w:spacing w:after="120"/>
            </w:pPr>
            <w:r>
              <w:t>OR</w:t>
            </w:r>
          </w:p>
          <w:p w14:paraId="0E8C4AFA" w14:textId="1225170F" w:rsidR="001435C0" w:rsidRPr="00907EBB" w:rsidRDefault="001435C0" w:rsidP="001435C0">
            <w:pPr>
              <w:pStyle w:val="TableBody"/>
              <w:spacing w:after="120"/>
            </w:pPr>
            <w:r>
              <w:t xml:space="preserve">Please provide details of the archival material you require so that our staff can advise </w:t>
            </w:r>
            <w:r w:rsidR="006028D1">
              <w:t>if</w:t>
            </w:r>
            <w:r>
              <w:t xml:space="preserve"> the NFSA is likely to hold any 100% NFSA-owned collection materials relevant to your project.</w:t>
            </w:r>
          </w:p>
        </w:tc>
      </w:tr>
      <w:tr w:rsidR="002F310C" w:rsidRPr="00907EBB" w14:paraId="2C2FC3B2" w14:textId="77777777" w:rsidTr="425DB68A">
        <w:trPr>
          <w:gridAfter w:val="1"/>
          <w:wAfter w:w="142" w:type="dxa"/>
          <w:trHeight w:val="56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E5641" w14:textId="438D2017" w:rsidR="00121925" w:rsidRPr="001435C0" w:rsidRDefault="001435C0" w:rsidP="00121925">
            <w:pPr>
              <w:pStyle w:val="TableBody"/>
              <w:spacing w:after="120"/>
              <w:rPr>
                <w:rFonts w:cstheme="minorHAnsi"/>
                <w:szCs w:val="19"/>
              </w:rPr>
            </w:pPr>
            <w:r w:rsidRPr="001435C0">
              <w:rPr>
                <w:rFonts w:cstheme="minorHAnsi"/>
                <w:szCs w:val="19"/>
              </w:rPr>
              <w:t>I am looking for</w:t>
            </w:r>
            <w:r>
              <w:rPr>
                <w:rFonts w:cstheme="minorHAnsi"/>
                <w:szCs w:val="19"/>
              </w:rPr>
              <w:t>…</w:t>
            </w:r>
          </w:p>
        </w:tc>
      </w:tr>
      <w:tr w:rsidR="001435C0" w:rsidRPr="00907EBB" w14:paraId="5DDB3320" w14:textId="77777777" w:rsidTr="425DB68A">
        <w:trPr>
          <w:gridAfter w:val="1"/>
          <w:wAfter w:w="142" w:type="dxa"/>
          <w:trHeight w:val="564"/>
        </w:trPr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D5106" w14:textId="7BF44CE8" w:rsidR="001435C0" w:rsidRPr="001435C0" w:rsidRDefault="001435C0" w:rsidP="00121925">
            <w:pPr>
              <w:pStyle w:val="TableBody"/>
              <w:spacing w:after="120"/>
              <w:rPr>
                <w:rFonts w:cstheme="minorHAnsi"/>
                <w:szCs w:val="19"/>
              </w:rPr>
            </w:pP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footage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A0A06" w14:textId="7B669A73" w:rsidR="001435C0" w:rsidRPr="001435C0" w:rsidRDefault="001435C0" w:rsidP="00121925">
            <w:pPr>
              <w:pStyle w:val="TableBody"/>
              <w:spacing w:after="120"/>
              <w:rPr>
                <w:rFonts w:cstheme="minorHAnsi"/>
                <w:szCs w:val="19"/>
              </w:rPr>
            </w:pP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audio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8647" w14:textId="0997A165" w:rsidR="001435C0" w:rsidRPr="001435C0" w:rsidRDefault="001435C0" w:rsidP="00121925">
            <w:pPr>
              <w:pStyle w:val="TableBody"/>
              <w:spacing w:after="120"/>
              <w:rPr>
                <w:rFonts w:cstheme="minorHAnsi"/>
                <w:szCs w:val="19"/>
              </w:rPr>
            </w:pP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stills</w:t>
            </w:r>
          </w:p>
        </w:tc>
      </w:tr>
      <w:tr w:rsidR="001435C0" w:rsidRPr="00907EBB" w14:paraId="6666B777" w14:textId="77777777" w:rsidTr="425DB68A">
        <w:trPr>
          <w:gridAfter w:val="1"/>
          <w:wAfter w:w="142" w:type="dxa"/>
          <w:trHeight w:val="56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38449" w14:textId="3DD4F55C" w:rsidR="00FF37F2" w:rsidRPr="00FF37F2" w:rsidRDefault="001435C0" w:rsidP="00121925">
            <w:pPr>
              <w:pStyle w:val="TableBody"/>
              <w:spacing w:after="120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lastRenderedPageBreak/>
              <w:t>From</w:t>
            </w:r>
            <w:r w:rsidR="00AF3288">
              <w:rPr>
                <w:rFonts w:cstheme="minorHAnsi"/>
                <w:szCs w:val="19"/>
              </w:rPr>
              <w:t xml:space="preserve"> what time period? E.g. do you need footage from a </w:t>
            </w:r>
            <w:proofErr w:type="gramStart"/>
            <w:r w:rsidR="00AF3288">
              <w:rPr>
                <w:rFonts w:cstheme="minorHAnsi"/>
                <w:szCs w:val="19"/>
              </w:rPr>
              <w:t>partic</w:t>
            </w:r>
            <w:bookmarkStart w:id="0" w:name="_GoBack"/>
            <w:bookmarkEnd w:id="0"/>
            <w:r w:rsidR="00AF3288">
              <w:rPr>
                <w:rFonts w:cstheme="minorHAnsi"/>
                <w:szCs w:val="19"/>
              </w:rPr>
              <w:t>ular decade / year/</w:t>
            </w:r>
            <w:r w:rsidR="000A2B77">
              <w:rPr>
                <w:rFonts w:cstheme="minorHAnsi"/>
                <w:szCs w:val="19"/>
              </w:rPr>
              <w:t>or</w:t>
            </w:r>
            <w:proofErr w:type="gramEnd"/>
            <w:r w:rsidR="00AF3288">
              <w:rPr>
                <w:rFonts w:cstheme="minorHAnsi"/>
                <w:szCs w:val="19"/>
              </w:rPr>
              <w:t xml:space="preserve"> date?</w:t>
            </w:r>
          </w:p>
        </w:tc>
      </w:tr>
      <w:tr w:rsidR="00FF37F2" w:rsidRPr="00907EBB" w14:paraId="6F5A4283" w14:textId="77777777" w:rsidTr="425DB68A">
        <w:trPr>
          <w:gridAfter w:val="1"/>
          <w:wAfter w:w="142" w:type="dxa"/>
          <w:trHeight w:val="56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781" w:type="dxa"/>
              <w:tblInd w:w="108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FF37F2" w:rsidRPr="00907EBB" w14:paraId="04D5935A" w14:textId="77777777" w:rsidTr="00324154">
              <w:tc>
                <w:tcPr>
                  <w:tcW w:w="9781" w:type="dxa"/>
                  <w:shd w:val="clear" w:color="auto" w:fill="auto"/>
                  <w:vAlign w:val="center"/>
                </w:tcPr>
                <w:p w14:paraId="06C669CD" w14:textId="77777777" w:rsidR="00FF37F2" w:rsidRPr="00907EBB" w:rsidRDefault="00FF37F2" w:rsidP="00FF37F2">
                  <w:pPr>
                    <w:pStyle w:val="TableBody"/>
                    <w:spacing w:after="120"/>
                  </w:pPr>
                </w:p>
              </w:tc>
            </w:tr>
            <w:tr w:rsidR="00FF37F2" w:rsidRPr="00907EBB" w14:paraId="7AA0FF2A" w14:textId="77777777" w:rsidTr="00324154">
              <w:tc>
                <w:tcPr>
                  <w:tcW w:w="9781" w:type="dxa"/>
                  <w:shd w:val="clear" w:color="auto" w:fill="auto"/>
                  <w:vAlign w:val="center"/>
                </w:tcPr>
                <w:p w14:paraId="108287D0" w14:textId="77777777" w:rsidR="00FF37F2" w:rsidRPr="00907EBB" w:rsidRDefault="00FF37F2" w:rsidP="00FF37F2">
                  <w:pPr>
                    <w:pStyle w:val="TableBody"/>
                    <w:spacing w:after="120"/>
                  </w:pPr>
                </w:p>
              </w:tc>
            </w:tr>
          </w:tbl>
          <w:p w14:paraId="7822EFE6" w14:textId="5461C3FC" w:rsidR="00FF37F2" w:rsidRPr="00F55F65" w:rsidRDefault="00FF37F2" w:rsidP="00121925">
            <w:pPr>
              <w:pStyle w:val="TableBody"/>
              <w:spacing w:after="120"/>
            </w:pPr>
          </w:p>
        </w:tc>
      </w:tr>
      <w:tr w:rsidR="001435C0" w:rsidRPr="00907EBB" w14:paraId="46BD14EC" w14:textId="77777777" w:rsidTr="425DB68A">
        <w:trPr>
          <w:gridAfter w:val="1"/>
          <w:wAfter w:w="142" w:type="dxa"/>
          <w:trHeight w:val="56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9D92B" w14:textId="353CB91A" w:rsidR="001435C0" w:rsidRPr="00F55F65" w:rsidRDefault="00AF3288" w:rsidP="00121925">
            <w:pPr>
              <w:pStyle w:val="TableBody"/>
              <w:spacing w:after="120"/>
            </w:pPr>
            <w:r>
              <w:t>Please describe what you are looking for. E.g.</w:t>
            </w:r>
            <w:r w:rsidR="00E72840">
              <w:t xml:space="preserve"> </w:t>
            </w:r>
            <w:r>
              <w:t xml:space="preserve">do you need </w:t>
            </w:r>
            <w:r w:rsidR="00FF37F2">
              <w:t xml:space="preserve">footage of a </w:t>
            </w:r>
            <w:proofErr w:type="gramStart"/>
            <w:r w:rsidR="00FF37F2">
              <w:t>particular person</w:t>
            </w:r>
            <w:r w:rsidR="00B064D7">
              <w:t>/</w:t>
            </w:r>
            <w:r w:rsidR="00FF37F2">
              <w:t>location</w:t>
            </w:r>
            <w:r w:rsidR="00B064D7">
              <w:t>/</w:t>
            </w:r>
            <w:r w:rsidR="00FF37F2">
              <w:t>event</w:t>
            </w:r>
            <w:proofErr w:type="gramEnd"/>
            <w:r w:rsidR="00B064D7">
              <w:t xml:space="preserve"> </w:t>
            </w:r>
            <w:r w:rsidR="00FF37F2">
              <w:t>etc</w:t>
            </w:r>
            <w:r>
              <w:t>.?</w:t>
            </w:r>
          </w:p>
        </w:tc>
      </w:tr>
      <w:tr w:rsidR="001435C0" w:rsidRPr="00907EBB" w14:paraId="3F96DBD0" w14:textId="77777777" w:rsidTr="425DB68A">
        <w:trPr>
          <w:gridAfter w:val="1"/>
          <w:wAfter w:w="142" w:type="dxa"/>
          <w:trHeight w:val="56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781" w:type="dxa"/>
              <w:tblInd w:w="108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FF37F2" w:rsidRPr="00907EBB" w14:paraId="4DEA3C61" w14:textId="77777777" w:rsidTr="00324154">
              <w:tc>
                <w:tcPr>
                  <w:tcW w:w="9781" w:type="dxa"/>
                  <w:shd w:val="clear" w:color="auto" w:fill="auto"/>
                  <w:vAlign w:val="center"/>
                </w:tcPr>
                <w:p w14:paraId="07C28EBA" w14:textId="77777777" w:rsidR="00FF37F2" w:rsidRPr="00907EBB" w:rsidRDefault="00FF37F2" w:rsidP="00FF37F2">
                  <w:pPr>
                    <w:pStyle w:val="TableBody"/>
                    <w:spacing w:after="120"/>
                  </w:pPr>
                </w:p>
              </w:tc>
            </w:tr>
            <w:tr w:rsidR="00FF37F2" w:rsidRPr="00907EBB" w14:paraId="61E75B16" w14:textId="77777777" w:rsidTr="00324154">
              <w:tc>
                <w:tcPr>
                  <w:tcW w:w="9781" w:type="dxa"/>
                  <w:shd w:val="clear" w:color="auto" w:fill="auto"/>
                  <w:vAlign w:val="center"/>
                </w:tcPr>
                <w:p w14:paraId="2E1B21AB" w14:textId="77777777" w:rsidR="00FF37F2" w:rsidRPr="00907EBB" w:rsidRDefault="00FF37F2" w:rsidP="00FF37F2">
                  <w:pPr>
                    <w:pStyle w:val="TableBody"/>
                    <w:spacing w:after="120"/>
                  </w:pPr>
                </w:p>
              </w:tc>
            </w:tr>
            <w:tr w:rsidR="00FF37F2" w:rsidRPr="00907EBB" w14:paraId="4D32F030" w14:textId="77777777" w:rsidTr="00324154">
              <w:tc>
                <w:tcPr>
                  <w:tcW w:w="9781" w:type="dxa"/>
                  <w:shd w:val="clear" w:color="auto" w:fill="auto"/>
                  <w:vAlign w:val="center"/>
                </w:tcPr>
                <w:p w14:paraId="710AFA58" w14:textId="77777777" w:rsidR="00FF37F2" w:rsidRPr="00907EBB" w:rsidRDefault="00FF37F2" w:rsidP="00FF37F2">
                  <w:pPr>
                    <w:pStyle w:val="TableBody"/>
                    <w:spacing w:after="120"/>
                  </w:pPr>
                </w:p>
              </w:tc>
            </w:tr>
            <w:tr w:rsidR="00FF37F2" w:rsidRPr="00907EBB" w14:paraId="344F5789" w14:textId="77777777" w:rsidTr="00324154">
              <w:tc>
                <w:tcPr>
                  <w:tcW w:w="9781" w:type="dxa"/>
                  <w:shd w:val="clear" w:color="auto" w:fill="auto"/>
                  <w:vAlign w:val="center"/>
                </w:tcPr>
                <w:p w14:paraId="363542C5" w14:textId="77777777" w:rsidR="00FF37F2" w:rsidRPr="00907EBB" w:rsidRDefault="00FF37F2" w:rsidP="00FF37F2">
                  <w:pPr>
                    <w:pStyle w:val="TableBody"/>
                    <w:spacing w:after="120"/>
                  </w:pPr>
                </w:p>
              </w:tc>
            </w:tr>
          </w:tbl>
          <w:p w14:paraId="7C1EAB19" w14:textId="5AB71B68" w:rsidR="00E72840" w:rsidRPr="00F55F65" w:rsidRDefault="00E72840" w:rsidP="00121925">
            <w:pPr>
              <w:pStyle w:val="TableBody"/>
              <w:spacing w:after="120"/>
            </w:pPr>
          </w:p>
        </w:tc>
      </w:tr>
      <w:tr w:rsidR="002F310C" w:rsidRPr="002F310C" w14:paraId="4655C0DD" w14:textId="77777777" w:rsidTr="425DB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0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735377" w14:textId="77777777" w:rsidR="002F310C" w:rsidRPr="002F310C" w:rsidRDefault="002F310C" w:rsidP="00324154">
            <w:pPr>
              <w:pStyle w:val="Heading2"/>
              <w:spacing w:before="120" w:after="120" w:line="240" w:lineRule="exact"/>
            </w:pPr>
            <w:r w:rsidRPr="002F310C">
              <w:t>CONTRACTING INFORMATION</w:t>
            </w:r>
          </w:p>
        </w:tc>
      </w:tr>
      <w:tr w:rsidR="002F310C" w:rsidRPr="00907EBB" w14:paraId="17DBDBF4" w14:textId="77777777" w:rsidTr="425DB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963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D4C6CF" w14:textId="77777777" w:rsidR="002F310C" w:rsidRPr="00907EBB" w:rsidRDefault="002F310C" w:rsidP="00324154">
            <w:pPr>
              <w:pStyle w:val="TableBody"/>
            </w:pPr>
            <w:r>
              <w:t>Please provide the requested information for the individual or company with whom the NFSA will contract if this application is successful. Please provide a street address as Post Office Box addresses are NOT acceptable for contracting purposes.</w:t>
            </w:r>
          </w:p>
        </w:tc>
      </w:tr>
      <w:tr w:rsidR="002F310C" w:rsidRPr="00907EBB" w14:paraId="0CB621A6" w14:textId="77777777" w:rsidTr="425DB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1D091" w14:textId="77777777" w:rsidR="002F310C" w:rsidRDefault="002F310C" w:rsidP="00324154">
            <w:pPr>
              <w:pStyle w:val="TableBody"/>
            </w:pPr>
            <w:r>
              <w:t>Name/Company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FB3BF8" w14:textId="77777777" w:rsidR="002F310C" w:rsidRPr="00907EBB" w:rsidRDefault="002F310C" w:rsidP="00324154">
            <w:pPr>
              <w:pStyle w:val="TableBody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386526" w14:textId="77777777" w:rsidR="002F310C" w:rsidRPr="00907EBB" w:rsidRDefault="002F310C" w:rsidP="00324154">
            <w:pPr>
              <w:pStyle w:val="TableBody"/>
            </w:pPr>
            <w:r>
              <w:t>ABN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D244B" w14:textId="77777777" w:rsidR="002F310C" w:rsidRPr="00907EBB" w:rsidRDefault="002F310C" w:rsidP="00324154">
            <w:pPr>
              <w:pStyle w:val="TableBody"/>
            </w:pPr>
          </w:p>
        </w:tc>
      </w:tr>
      <w:tr w:rsidR="002F310C" w:rsidRPr="00907EBB" w14:paraId="52F7C97B" w14:textId="77777777" w:rsidTr="425DB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58CF6" w14:textId="77777777" w:rsidR="002F310C" w:rsidRPr="00907EBB" w:rsidRDefault="002F310C" w:rsidP="00324154">
            <w:pPr>
              <w:pStyle w:val="TableBody"/>
            </w:pPr>
            <w:r>
              <w:t>Street Address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6D80ED" w14:textId="77777777" w:rsidR="002F310C" w:rsidRPr="00907EBB" w:rsidRDefault="002F310C" w:rsidP="00324154">
            <w:pPr>
              <w:pStyle w:val="TableBody"/>
            </w:pPr>
          </w:p>
        </w:tc>
      </w:tr>
      <w:tr w:rsidR="002F310C" w:rsidRPr="00907EBB" w14:paraId="47E352BC" w14:textId="77777777" w:rsidTr="425DB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9552B" w14:textId="77777777" w:rsidR="002F310C" w:rsidRDefault="002F310C" w:rsidP="00324154">
            <w:pPr>
              <w:pStyle w:val="TableBody"/>
            </w:pPr>
            <w:r>
              <w:t>State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45122A" w14:textId="77777777" w:rsidR="002F310C" w:rsidRPr="00907EBB" w:rsidRDefault="002F310C" w:rsidP="00324154">
            <w:pPr>
              <w:pStyle w:val="TableBody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D689EF" w14:textId="77777777" w:rsidR="002F310C" w:rsidRDefault="002F310C" w:rsidP="00324154">
            <w:pPr>
              <w:pStyle w:val="TableBody"/>
            </w:pPr>
            <w:r>
              <w:t>Postcode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7663E6" w14:textId="77777777" w:rsidR="002F310C" w:rsidRPr="00907EBB" w:rsidRDefault="002F310C" w:rsidP="00324154">
            <w:pPr>
              <w:pStyle w:val="TableBody"/>
            </w:pPr>
          </w:p>
        </w:tc>
      </w:tr>
      <w:tr w:rsidR="002F310C" w:rsidRPr="00907EBB" w14:paraId="22FCB891" w14:textId="77777777" w:rsidTr="425DB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9CA83" w14:textId="77777777" w:rsidR="002F310C" w:rsidRDefault="002F310C" w:rsidP="00324154">
            <w:pPr>
              <w:pStyle w:val="TableBody"/>
            </w:pPr>
            <w:r>
              <w:t>Phone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0B0A17" w14:textId="77777777" w:rsidR="002F310C" w:rsidRPr="00907EBB" w:rsidRDefault="002F310C" w:rsidP="00324154">
            <w:pPr>
              <w:pStyle w:val="TableBody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8EC9A0" w14:textId="77777777" w:rsidR="002F310C" w:rsidRDefault="002F310C" w:rsidP="00324154">
            <w:pPr>
              <w:pStyle w:val="TableBody"/>
            </w:pPr>
            <w:r>
              <w:t>Email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DA04F4" w14:textId="77777777" w:rsidR="002F310C" w:rsidRPr="00907EBB" w:rsidRDefault="002F310C" w:rsidP="00324154">
            <w:pPr>
              <w:pStyle w:val="TableBody"/>
            </w:pPr>
          </w:p>
        </w:tc>
      </w:tr>
      <w:tr w:rsidR="002F310C" w:rsidRPr="00907EBB" w14:paraId="31782567" w14:textId="77777777" w:rsidTr="425DB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167CB" w14:textId="77777777" w:rsidR="002F310C" w:rsidRDefault="002F310C" w:rsidP="00324154">
            <w:pPr>
              <w:pStyle w:val="TableBody"/>
            </w:pPr>
            <w:r>
              <w:t xml:space="preserve">Contact name </w:t>
            </w:r>
            <w:r>
              <w:br/>
              <w:t>(if applicable)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37BDC5" w14:textId="77777777" w:rsidR="002F310C" w:rsidRPr="00907EBB" w:rsidRDefault="002F310C" w:rsidP="00324154">
            <w:pPr>
              <w:pStyle w:val="TableBody"/>
            </w:pPr>
          </w:p>
        </w:tc>
      </w:tr>
      <w:tr w:rsidR="00461AF9" w:rsidRPr="00907EBB" w14:paraId="6E30F0D0" w14:textId="77777777" w:rsidTr="425DB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8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337CF" w14:textId="16AEBF0C" w:rsidR="00321DF2" w:rsidRPr="00907EBB" w:rsidRDefault="00321DF2" w:rsidP="00321DF2">
            <w:pPr>
              <w:pStyle w:val="TableBody"/>
              <w:spacing w:before="240" w:after="0" w:line="240" w:lineRule="auto"/>
            </w:pPr>
          </w:p>
        </w:tc>
      </w:tr>
      <w:tr w:rsidR="00461AF9" w:rsidRPr="00907EBB" w14:paraId="3E3CDFA3" w14:textId="77777777" w:rsidTr="425DB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935BFD" w14:textId="77777777" w:rsidR="00461AF9" w:rsidRPr="00907EBB" w:rsidRDefault="00461AF9" w:rsidP="00461AF9">
            <w:pPr>
              <w:pStyle w:val="Heading2"/>
              <w:spacing w:before="120" w:after="120" w:line="240" w:lineRule="exact"/>
            </w:pPr>
            <w:r>
              <w:t>SUPPORTING DOCUMENTATION:</w:t>
            </w:r>
          </w:p>
        </w:tc>
      </w:tr>
      <w:tr w:rsidR="002F310C" w:rsidRPr="00907EBB" w14:paraId="2FBCEAD2" w14:textId="77777777" w:rsidTr="425DB68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781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496D3" w14:textId="77777777" w:rsidR="0028493E" w:rsidRDefault="002F310C" w:rsidP="0028493E">
            <w:pPr>
              <w:pStyle w:val="TableBody"/>
              <w:contextualSpacing/>
            </w:pP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proof of identity </w:t>
            </w:r>
            <w:r>
              <w:br/>
            </w: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current student card from Australian tertiary institution </w:t>
            </w:r>
            <w:r>
              <w:br/>
            </w: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filmmaker CV</w:t>
            </w:r>
            <w:r>
              <w:br/>
            </w: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artist CV</w:t>
            </w:r>
          </w:p>
          <w:p w14:paraId="405C4B2E" w14:textId="5A468743" w:rsidR="0028493E" w:rsidRPr="00907EBB" w:rsidRDefault="0028493E" w:rsidP="0028493E">
            <w:pPr>
              <w:pStyle w:val="TableBody"/>
              <w:contextualSpacing/>
            </w:pPr>
            <w:r w:rsidRPr="00F55F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F65">
              <w:instrText xml:space="preserve"> FORMCHECKBOX </w:instrText>
            </w:r>
            <w:r w:rsidR="00FD0020">
              <w:fldChar w:fldCharType="separate"/>
            </w:r>
            <w:r w:rsidRPr="00F55F65">
              <w:fldChar w:fldCharType="end"/>
            </w:r>
            <w:r>
              <w:t xml:space="preserve"> academic CV</w:t>
            </w:r>
          </w:p>
        </w:tc>
      </w:tr>
    </w:tbl>
    <w:p w14:paraId="7D893C39" w14:textId="77777777" w:rsidR="002F310C" w:rsidRDefault="002F310C" w:rsidP="002F310C">
      <w:pPr>
        <w:pStyle w:val="Heading2"/>
      </w:pPr>
      <w:r>
        <w:lastRenderedPageBreak/>
        <w:t>SUBMITTING YOUR APPLICATION:</w:t>
      </w:r>
    </w:p>
    <w:p w14:paraId="14D850EB" w14:textId="77777777" w:rsidR="002F310C" w:rsidRPr="007F222E" w:rsidRDefault="002F310C" w:rsidP="002F310C">
      <w:pPr>
        <w:rPr>
          <w:color w:val="FF0000"/>
        </w:rPr>
      </w:pPr>
      <w:r>
        <w:t xml:space="preserve">Email a completed Take Three application form and a copy of your supporting documentation to </w:t>
      </w:r>
      <w:r w:rsidRPr="00EC58CE">
        <w:rPr>
          <w:b/>
          <w:color w:val="000000"/>
        </w:rPr>
        <w:t>access@nfsa.gov.au</w:t>
      </w:r>
    </w:p>
    <w:p w14:paraId="49A504BD" w14:textId="77777777" w:rsidR="002F310C" w:rsidRDefault="002F310C" w:rsidP="002F310C">
      <w:r>
        <w:t>Use application form filename: Take Three application form – [project name].doc or docx</w:t>
      </w:r>
    </w:p>
    <w:p w14:paraId="5AB3976E" w14:textId="77777777" w:rsidR="002F310C" w:rsidRDefault="002F310C" w:rsidP="002F310C">
      <w:pPr>
        <w:pStyle w:val="Heading2"/>
      </w:pPr>
      <w:r>
        <w:t xml:space="preserve">ENQUIRIES: </w:t>
      </w:r>
    </w:p>
    <w:p w14:paraId="36C54FD2" w14:textId="77777777" w:rsidR="002F310C" w:rsidRDefault="002F310C" w:rsidP="002F310C">
      <w:r w:rsidRPr="00D123A4">
        <w:rPr>
          <w:lang w:eastAsia="en-AU"/>
        </w:rPr>
        <w:t xml:space="preserve">For </w:t>
      </w:r>
      <w:r>
        <w:rPr>
          <w:lang w:eastAsia="en-AU"/>
        </w:rPr>
        <w:t xml:space="preserve">enquiries about </w:t>
      </w:r>
      <w:r w:rsidRPr="00D123A4">
        <w:rPr>
          <w:lang w:eastAsia="en-AU"/>
        </w:rPr>
        <w:t>Take Three please email</w:t>
      </w:r>
      <w:r>
        <w:rPr>
          <w:b/>
          <w:lang w:eastAsia="en-AU"/>
        </w:rPr>
        <w:t xml:space="preserve"> </w:t>
      </w:r>
      <w:r w:rsidRPr="00D123A4">
        <w:rPr>
          <w:b/>
          <w:lang w:eastAsia="en-AU"/>
        </w:rPr>
        <w:t>access@nfsa.gov.au</w:t>
      </w:r>
    </w:p>
    <w:p w14:paraId="38A6859A" w14:textId="77777777" w:rsidR="00121925" w:rsidRPr="00121925" w:rsidRDefault="00121925" w:rsidP="00121925">
      <w:pPr>
        <w:pStyle w:val="Heading3"/>
      </w:pPr>
    </w:p>
    <w:sectPr w:rsidR="00121925" w:rsidRPr="00121925" w:rsidSect="009264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08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11F77" w14:textId="77777777" w:rsidR="00FD0020" w:rsidRDefault="00FD0020" w:rsidP="003F3C19">
      <w:pPr>
        <w:spacing w:before="0" w:after="0" w:line="240" w:lineRule="auto"/>
      </w:pPr>
      <w:r>
        <w:separator/>
      </w:r>
    </w:p>
  </w:endnote>
  <w:endnote w:type="continuationSeparator" w:id="0">
    <w:p w14:paraId="14FFC73F" w14:textId="77777777" w:rsidR="00FD0020" w:rsidRDefault="00FD0020" w:rsidP="003F3C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2D0A" w14:textId="77777777" w:rsidR="000D0011" w:rsidRDefault="000D0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B381F" w14:textId="77777777" w:rsidR="00E1051E" w:rsidRPr="009F1019" w:rsidRDefault="009F1019" w:rsidP="009F1019">
    <w:pPr>
      <w:pStyle w:val="Footer"/>
      <w:rPr>
        <w:sz w:val="18"/>
      </w:rPr>
    </w:pPr>
    <w:r w:rsidRPr="009F1019">
      <w:rPr>
        <w:sz w:val="18"/>
      </w:rPr>
      <w:t>TAKE THREE APPLICATION FORM</w:t>
    </w:r>
    <w:r w:rsidRPr="009F1019">
      <w:rPr>
        <w:sz w:val="18"/>
      </w:rPr>
      <w:tab/>
    </w:r>
    <w:r w:rsidRPr="009F1019">
      <w:rPr>
        <w:sz w:val="18"/>
      </w:rPr>
      <w:tab/>
    </w:r>
    <w:r w:rsidRPr="009F1019">
      <w:rPr>
        <w:sz w:val="18"/>
      </w:rPr>
      <w:tab/>
    </w:r>
    <w:r w:rsidRPr="009F1019">
      <w:rPr>
        <w:sz w:val="18"/>
      </w:rPr>
      <w:fldChar w:fldCharType="begin"/>
    </w:r>
    <w:r w:rsidRPr="009F1019">
      <w:rPr>
        <w:sz w:val="18"/>
      </w:rPr>
      <w:instrText xml:space="preserve"> PAGE  \* Arabic  \* MERGEFORMAT </w:instrText>
    </w:r>
    <w:r w:rsidRPr="009F1019">
      <w:rPr>
        <w:sz w:val="18"/>
      </w:rPr>
      <w:fldChar w:fldCharType="separate"/>
    </w:r>
    <w:r w:rsidR="00C9362F">
      <w:rPr>
        <w:noProof/>
        <w:sz w:val="18"/>
      </w:rPr>
      <w:t>3</w:t>
    </w:r>
    <w:r w:rsidRPr="009F1019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F1FA8" w14:textId="77777777" w:rsidR="003F3C19" w:rsidRPr="0092646D" w:rsidRDefault="0092646D" w:rsidP="0092646D">
    <w:pPr>
      <w:pStyle w:val="Footer"/>
      <w:rPr>
        <w:sz w:val="18"/>
      </w:rPr>
    </w:pPr>
    <w:r w:rsidRPr="009F1019">
      <w:rPr>
        <w:sz w:val="18"/>
      </w:rPr>
      <w:t>TAKE THREE APPLICATION FORM</w:t>
    </w:r>
    <w:r w:rsidRPr="009F1019">
      <w:rPr>
        <w:sz w:val="18"/>
      </w:rPr>
      <w:tab/>
    </w:r>
    <w:r w:rsidRPr="009F1019">
      <w:rPr>
        <w:sz w:val="18"/>
      </w:rPr>
      <w:tab/>
    </w:r>
    <w:r w:rsidRPr="009F1019">
      <w:rPr>
        <w:sz w:val="18"/>
      </w:rPr>
      <w:tab/>
    </w:r>
    <w:r w:rsidRPr="009F1019">
      <w:rPr>
        <w:sz w:val="18"/>
      </w:rPr>
      <w:fldChar w:fldCharType="begin"/>
    </w:r>
    <w:r w:rsidRPr="009F1019">
      <w:rPr>
        <w:sz w:val="18"/>
      </w:rPr>
      <w:instrText xml:space="preserve"> PAGE  \* Arabic  \* MERGEFORMAT </w:instrText>
    </w:r>
    <w:r w:rsidRPr="009F1019">
      <w:rPr>
        <w:sz w:val="18"/>
      </w:rPr>
      <w:fldChar w:fldCharType="separate"/>
    </w:r>
    <w:r w:rsidR="00C9362F">
      <w:rPr>
        <w:noProof/>
        <w:sz w:val="18"/>
      </w:rPr>
      <w:t>1</w:t>
    </w:r>
    <w:r w:rsidRPr="009F101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DACC0" w14:textId="77777777" w:rsidR="00FD0020" w:rsidRDefault="00FD0020" w:rsidP="003F3C19">
      <w:pPr>
        <w:spacing w:before="0" w:after="0" w:line="240" w:lineRule="auto"/>
      </w:pPr>
      <w:r>
        <w:separator/>
      </w:r>
    </w:p>
  </w:footnote>
  <w:footnote w:type="continuationSeparator" w:id="0">
    <w:p w14:paraId="5C527347" w14:textId="77777777" w:rsidR="00FD0020" w:rsidRDefault="00FD0020" w:rsidP="003F3C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6A97B" w14:textId="77777777" w:rsidR="000D0011" w:rsidRDefault="000D0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5261" w14:textId="77777777" w:rsidR="000D0011" w:rsidRDefault="000D0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B1AD8" w14:textId="77777777" w:rsidR="003F3C19" w:rsidRDefault="7118BF1F" w:rsidP="00036305">
    <w:pPr>
      <w:pStyle w:val="Header"/>
      <w:jc w:val="right"/>
    </w:pPr>
    <w:r>
      <w:rPr>
        <w:noProof/>
      </w:rPr>
      <w:drawing>
        <wp:inline distT="0" distB="0" distL="0" distR="0" wp14:anchorId="78DB862A" wp14:editId="432B6C67">
          <wp:extent cx="6120221" cy="12274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221" cy="1227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2FD"/>
    <w:multiLevelType w:val="hybridMultilevel"/>
    <w:tmpl w:val="B316E6DA"/>
    <w:lvl w:ilvl="0" w:tplc="127A3A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B3E2E"/>
    <w:multiLevelType w:val="hybridMultilevel"/>
    <w:tmpl w:val="ABDC8FE4"/>
    <w:lvl w:ilvl="0" w:tplc="8EE0C668">
      <w:start w:val="1"/>
      <w:numFmt w:val="bullet"/>
      <w:pStyle w:val="Bullets"/>
      <w:lvlText w:val="&gt;"/>
      <w:lvlJc w:val="left"/>
      <w:pPr>
        <w:ind w:left="720" w:hanging="360"/>
      </w:pPr>
      <w:rPr>
        <w:rFonts w:ascii="Georgia" w:hAnsi="Georgia" w:hint="default"/>
        <w:color w:val="auto"/>
        <w:w w:val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056"/>
    <w:multiLevelType w:val="hybridMultilevel"/>
    <w:tmpl w:val="5DF60A90"/>
    <w:lvl w:ilvl="0" w:tplc="DBB42464">
      <w:start w:val="1"/>
      <w:numFmt w:val="bullet"/>
      <w:pStyle w:val="ListBullet"/>
      <w:lvlText w:val=""/>
      <w:lvlJc w:val="left"/>
      <w:pPr>
        <w:ind w:left="1435" w:hanging="358"/>
      </w:pPr>
      <w:rPr>
        <w:rFonts w:ascii="Symbol" w:hAnsi="Symbol" w:cs="Times New Roman" w:hint="default"/>
        <w:color w:val="000000"/>
      </w:rPr>
    </w:lvl>
    <w:lvl w:ilvl="1" w:tplc="5A20F7D4">
      <w:start w:val="1"/>
      <w:numFmt w:val="bullet"/>
      <w:pStyle w:val="ListBullet2"/>
      <w:lvlText w:val=""/>
      <w:lvlJc w:val="left"/>
      <w:pPr>
        <w:ind w:left="1792" w:hanging="357"/>
      </w:pPr>
      <w:rPr>
        <w:rFonts w:ascii="Symbol" w:hAnsi="Symbol" w:cs="Times New Roman" w:hint="default"/>
      </w:rPr>
    </w:lvl>
    <w:lvl w:ilvl="2" w:tplc="43C8AFF0">
      <w:start w:val="1"/>
      <w:numFmt w:val="bullet"/>
      <w:pStyle w:val="RedNoteBullets"/>
      <w:lvlText w:val=""/>
      <w:lvlJc w:val="left"/>
      <w:pPr>
        <w:ind w:left="720" w:hanging="363"/>
      </w:pPr>
      <w:rPr>
        <w:rFonts w:ascii="Symbol" w:hAnsi="Symbol" w:cs="Times New Roman" w:hint="default"/>
        <w:color w:val="FF0000"/>
      </w:rPr>
    </w:lvl>
    <w:lvl w:ilvl="3" w:tplc="087E2D2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99B8BC5E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04B033C8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C7B064B8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5320582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 w:tplc="817007A0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19"/>
    <w:rsid w:val="00002ECE"/>
    <w:rsid w:val="00036305"/>
    <w:rsid w:val="000A2B77"/>
    <w:rsid w:val="000D0011"/>
    <w:rsid w:val="000D739B"/>
    <w:rsid w:val="00103C25"/>
    <w:rsid w:val="00121925"/>
    <w:rsid w:val="001222EE"/>
    <w:rsid w:val="001419E9"/>
    <w:rsid w:val="001435C0"/>
    <w:rsid w:val="002002D2"/>
    <w:rsid w:val="0028493E"/>
    <w:rsid w:val="002D6040"/>
    <w:rsid w:val="002E3DC2"/>
    <w:rsid w:val="002E674F"/>
    <w:rsid w:val="002F310C"/>
    <w:rsid w:val="00321DF2"/>
    <w:rsid w:val="00324154"/>
    <w:rsid w:val="003F3C19"/>
    <w:rsid w:val="00411F1B"/>
    <w:rsid w:val="00461AF9"/>
    <w:rsid w:val="00464D6E"/>
    <w:rsid w:val="004A1541"/>
    <w:rsid w:val="00512D7A"/>
    <w:rsid w:val="005331EF"/>
    <w:rsid w:val="005665EE"/>
    <w:rsid w:val="005A3090"/>
    <w:rsid w:val="006028D1"/>
    <w:rsid w:val="00644448"/>
    <w:rsid w:val="00664A76"/>
    <w:rsid w:val="006A772D"/>
    <w:rsid w:val="007B247E"/>
    <w:rsid w:val="00867DBB"/>
    <w:rsid w:val="0092646D"/>
    <w:rsid w:val="009F1019"/>
    <w:rsid w:val="00AE0E19"/>
    <w:rsid w:val="00AF3288"/>
    <w:rsid w:val="00AF7A1C"/>
    <w:rsid w:val="00B04695"/>
    <w:rsid w:val="00B064D7"/>
    <w:rsid w:val="00B36F71"/>
    <w:rsid w:val="00B6705E"/>
    <w:rsid w:val="00C04ABD"/>
    <w:rsid w:val="00C9362F"/>
    <w:rsid w:val="00D95584"/>
    <w:rsid w:val="00E1051E"/>
    <w:rsid w:val="00E2791F"/>
    <w:rsid w:val="00E72840"/>
    <w:rsid w:val="00E901C7"/>
    <w:rsid w:val="00F461C7"/>
    <w:rsid w:val="00FD0020"/>
    <w:rsid w:val="00FF37F2"/>
    <w:rsid w:val="21642688"/>
    <w:rsid w:val="425DB68A"/>
    <w:rsid w:val="6ADC446C"/>
    <w:rsid w:val="7118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CFA4F"/>
  <w15:docId w15:val="{4387B767-511A-4DCE-91DF-138037E5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5A3090"/>
    <w:pPr>
      <w:spacing w:before="120" w:after="320" w:line="280" w:lineRule="exact"/>
    </w:pPr>
    <w:rPr>
      <w:rFonts w:ascii="Georgia" w:hAnsi="Georgia"/>
      <w:szCs w:val="22"/>
    </w:rPr>
  </w:style>
  <w:style w:type="paragraph" w:styleId="Heading1">
    <w:name w:val="heading 1"/>
    <w:next w:val="Heading2"/>
    <w:link w:val="Heading1Char"/>
    <w:autoRedefine/>
    <w:uiPriority w:val="9"/>
    <w:qFormat/>
    <w:rsid w:val="005A3090"/>
    <w:pPr>
      <w:keepNext/>
      <w:spacing w:after="120" w:line="340" w:lineRule="exact"/>
      <w:ind w:right="249"/>
      <w:outlineLvl w:val="0"/>
    </w:pPr>
    <w:rPr>
      <w:rFonts w:ascii="Calibri" w:eastAsia="Times New Roman" w:hAnsi="Calibri" w:cs="Calibri"/>
      <w:b/>
      <w:bCs/>
      <w:kern w:val="32"/>
      <w:sz w:val="36"/>
      <w:szCs w:val="32"/>
    </w:rPr>
  </w:style>
  <w:style w:type="paragraph" w:styleId="Heading2">
    <w:name w:val="heading 2"/>
    <w:basedOn w:val="Heading1"/>
    <w:next w:val="Heading3"/>
    <w:link w:val="Heading2Char"/>
    <w:uiPriority w:val="9"/>
    <w:unhideWhenUsed/>
    <w:qFormat/>
    <w:rsid w:val="005A3090"/>
    <w:pPr>
      <w:spacing w:before="240" w:after="60" w:line="300" w:lineRule="exact"/>
      <w:outlineLvl w:val="1"/>
    </w:pPr>
    <w:rPr>
      <w:rFonts w:eastAsiaTheme="majorEastAsia"/>
      <w:bCs w:val="0"/>
      <w:iCs/>
      <w:sz w:val="26"/>
      <w:szCs w:val="28"/>
    </w:rPr>
  </w:style>
  <w:style w:type="paragraph" w:styleId="Heading3">
    <w:name w:val="heading 3"/>
    <w:basedOn w:val="Heading2"/>
    <w:link w:val="Heading3Char"/>
    <w:uiPriority w:val="9"/>
    <w:unhideWhenUsed/>
    <w:qFormat/>
    <w:rsid w:val="005A3090"/>
    <w:pPr>
      <w:spacing w:before="480" w:line="240" w:lineRule="exact"/>
      <w:outlineLvl w:val="2"/>
    </w:pPr>
    <w:rPr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09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0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0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090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19"/>
  </w:style>
  <w:style w:type="paragraph" w:styleId="Footer">
    <w:name w:val="footer"/>
    <w:basedOn w:val="Normal"/>
    <w:link w:val="FooterChar"/>
    <w:uiPriority w:val="99"/>
    <w:unhideWhenUsed/>
    <w:rsid w:val="003F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19"/>
  </w:style>
  <w:style w:type="paragraph" w:styleId="BalloonText">
    <w:name w:val="Balloon Text"/>
    <w:basedOn w:val="Normal"/>
    <w:link w:val="BalloonTextChar"/>
    <w:uiPriority w:val="99"/>
    <w:semiHidden/>
    <w:unhideWhenUsed/>
    <w:rsid w:val="003F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19"/>
    <w:rPr>
      <w:rFonts w:ascii="Tahoma" w:hAnsi="Tahoma" w:cs="Tahoma"/>
      <w:sz w:val="16"/>
      <w:szCs w:val="16"/>
    </w:rPr>
  </w:style>
  <w:style w:type="paragraph" w:customStyle="1" w:styleId="TableBody">
    <w:name w:val="Table Body"/>
    <w:basedOn w:val="Normal"/>
    <w:qFormat/>
    <w:rsid w:val="005A3090"/>
    <w:rPr>
      <w:sz w:val="19"/>
    </w:rPr>
  </w:style>
  <w:style w:type="paragraph" w:customStyle="1" w:styleId="Tableheader1">
    <w:name w:val="Table header 1"/>
    <w:basedOn w:val="Normal"/>
    <w:qFormat/>
    <w:rsid w:val="005A3090"/>
    <w:rPr>
      <w:b/>
      <w:caps/>
    </w:rPr>
  </w:style>
  <w:style w:type="paragraph" w:customStyle="1" w:styleId="Bullets">
    <w:name w:val="Bullets"/>
    <w:basedOn w:val="Normal"/>
    <w:qFormat/>
    <w:rsid w:val="005A3090"/>
    <w:pPr>
      <w:numPr>
        <w:numId w:val="6"/>
      </w:numPr>
      <w:spacing w:before="60" w:after="60"/>
      <w:ind w:right="248"/>
    </w:pPr>
  </w:style>
  <w:style w:type="paragraph" w:customStyle="1" w:styleId="Tablebullets">
    <w:name w:val="Table bullets"/>
    <w:basedOn w:val="Bullets"/>
    <w:qFormat/>
    <w:rsid w:val="005A3090"/>
    <w:pPr>
      <w:numPr>
        <w:numId w:val="0"/>
      </w:numPr>
    </w:pPr>
    <w:rPr>
      <w:sz w:val="19"/>
    </w:rPr>
  </w:style>
  <w:style w:type="paragraph" w:customStyle="1" w:styleId="Captions">
    <w:name w:val="Captions"/>
    <w:basedOn w:val="Normal"/>
    <w:qFormat/>
    <w:rsid w:val="005A3090"/>
    <w:pPr>
      <w:spacing w:after="60"/>
    </w:pPr>
    <w:rPr>
      <w:sz w:val="14"/>
    </w:rPr>
  </w:style>
  <w:style w:type="paragraph" w:customStyle="1" w:styleId="FigureHeader3">
    <w:name w:val="Figure Header3"/>
    <w:basedOn w:val="Normal"/>
    <w:qFormat/>
    <w:rsid w:val="005A3090"/>
    <w:rPr>
      <w:caps/>
      <w:color w:val="808080"/>
    </w:rPr>
  </w:style>
  <w:style w:type="paragraph" w:customStyle="1" w:styleId="FigureHeader2">
    <w:name w:val="Figure Header 2"/>
    <w:basedOn w:val="FigureHeader3"/>
    <w:qFormat/>
    <w:rsid w:val="005A3090"/>
    <w:rPr>
      <w:b/>
      <w:color w:val="auto"/>
      <w:sz w:val="24"/>
    </w:rPr>
  </w:style>
  <w:style w:type="character" w:customStyle="1" w:styleId="Heading1Char">
    <w:name w:val="Heading 1 Char"/>
    <w:link w:val="Heading1"/>
    <w:uiPriority w:val="9"/>
    <w:rsid w:val="005A3090"/>
    <w:rPr>
      <w:rFonts w:ascii="Calibri" w:eastAsia="Times New Roman" w:hAnsi="Calibri" w:cs="Calibri"/>
      <w:b/>
      <w:bCs/>
      <w:kern w:val="32"/>
      <w:sz w:val="36"/>
      <w:szCs w:val="32"/>
    </w:rPr>
  </w:style>
  <w:style w:type="character" w:customStyle="1" w:styleId="Heading2Char">
    <w:name w:val="Heading 2 Char"/>
    <w:link w:val="Heading2"/>
    <w:uiPriority w:val="9"/>
    <w:rsid w:val="005A3090"/>
    <w:rPr>
      <w:rFonts w:ascii="Calibri" w:eastAsiaTheme="majorEastAsia" w:hAnsi="Calibri" w:cs="Calibri"/>
      <w:b/>
      <w:iCs/>
      <w:kern w:val="32"/>
      <w:sz w:val="26"/>
      <w:szCs w:val="28"/>
    </w:rPr>
  </w:style>
  <w:style w:type="character" w:customStyle="1" w:styleId="Heading3Char">
    <w:name w:val="Heading 3 Char"/>
    <w:link w:val="Heading3"/>
    <w:uiPriority w:val="9"/>
    <w:rsid w:val="005A3090"/>
    <w:rPr>
      <w:rFonts w:ascii="Calibri" w:eastAsiaTheme="majorEastAsia" w:hAnsi="Calibri" w:cs="Calibri"/>
      <w:b/>
      <w:bCs/>
      <w:iCs/>
      <w:kern w:val="32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5A309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A30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A30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A3090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3090"/>
    <w:rPr>
      <w:b/>
      <w:bCs/>
      <w:szCs w:val="20"/>
    </w:rPr>
  </w:style>
  <w:style w:type="paragraph" w:styleId="Subtitle">
    <w:name w:val="Subtitle"/>
    <w:next w:val="Normal"/>
    <w:link w:val="SubtitleChar"/>
    <w:uiPriority w:val="11"/>
    <w:qFormat/>
    <w:rsid w:val="005A3090"/>
    <w:pPr>
      <w:spacing w:after="360" w:line="300" w:lineRule="exact"/>
      <w:outlineLvl w:val="1"/>
    </w:pPr>
    <w:rPr>
      <w:rFonts w:ascii="Calibri" w:eastAsia="Times New Roman" w:hAnsi="Calibri" w:cs="Calibri"/>
      <w:bCs/>
      <w:color w:val="7C8594"/>
      <w:kern w:val="32"/>
      <w:sz w:val="26"/>
      <w:szCs w:val="26"/>
    </w:rPr>
  </w:style>
  <w:style w:type="character" w:customStyle="1" w:styleId="SubtitleChar">
    <w:name w:val="Subtitle Char"/>
    <w:link w:val="Subtitle"/>
    <w:uiPriority w:val="11"/>
    <w:rsid w:val="005A3090"/>
    <w:rPr>
      <w:rFonts w:ascii="Calibri" w:eastAsia="Times New Roman" w:hAnsi="Calibri" w:cs="Calibri"/>
      <w:bCs/>
      <w:color w:val="7C8594"/>
      <w:kern w:val="32"/>
      <w:sz w:val="26"/>
      <w:szCs w:val="26"/>
    </w:rPr>
  </w:style>
  <w:style w:type="paragraph" w:styleId="NoSpacing">
    <w:name w:val="No Spacing"/>
    <w:uiPriority w:val="1"/>
    <w:qFormat/>
    <w:rsid w:val="005A3090"/>
    <w:rPr>
      <w:rFonts w:ascii="Georgia" w:hAnsi="Georgia"/>
      <w:sz w:val="1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A3090"/>
    <w:rPr>
      <w:i/>
      <w:iCs/>
      <w:color w:val="150C26"/>
      <w:sz w:val="18"/>
    </w:rPr>
  </w:style>
  <w:style w:type="character" w:customStyle="1" w:styleId="QuoteChar">
    <w:name w:val="Quote Char"/>
    <w:link w:val="Quote"/>
    <w:uiPriority w:val="29"/>
    <w:rsid w:val="005A3090"/>
    <w:rPr>
      <w:rFonts w:ascii="Georgia" w:hAnsi="Georgia"/>
      <w:i/>
      <w:iCs/>
      <w:color w:val="150C26"/>
      <w:sz w:val="18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090"/>
    <w:pPr>
      <w:spacing w:before="240" w:after="60" w:line="280" w:lineRule="exact"/>
      <w:outlineLvl w:val="9"/>
    </w:pPr>
    <w:rPr>
      <w:rFonts w:asciiTheme="majorHAnsi" w:eastAsiaTheme="majorEastAsia" w:hAnsiTheme="majorHAnsi" w:cstheme="majorBidi"/>
      <w:sz w:val="32"/>
    </w:rPr>
  </w:style>
  <w:style w:type="paragraph" w:styleId="ListBullet">
    <w:name w:val="List Bullet"/>
    <w:basedOn w:val="Normal"/>
    <w:uiPriority w:val="99"/>
    <w:qFormat/>
    <w:rsid w:val="009F1019"/>
    <w:pPr>
      <w:numPr>
        <w:numId w:val="7"/>
      </w:numPr>
      <w:spacing w:before="60" w:after="85" w:line="276" w:lineRule="auto"/>
    </w:pPr>
    <w:rPr>
      <w:rFonts w:ascii="Century Gothic" w:eastAsia="Century Gothic" w:hAnsi="Century Gothic" w:cs="Tahoma"/>
    </w:rPr>
  </w:style>
  <w:style w:type="paragraph" w:styleId="ListBullet2">
    <w:name w:val="List Bullet 2"/>
    <w:basedOn w:val="ListBullet"/>
    <w:uiPriority w:val="99"/>
    <w:qFormat/>
    <w:rsid w:val="009F1019"/>
    <w:pPr>
      <w:numPr>
        <w:ilvl w:val="1"/>
      </w:numPr>
    </w:pPr>
  </w:style>
  <w:style w:type="paragraph" w:customStyle="1" w:styleId="RedNoteBullets">
    <w:name w:val="Red Note Bullets"/>
    <w:basedOn w:val="ListBullet"/>
    <w:rsid w:val="009F1019"/>
    <w:pPr>
      <w:numPr>
        <w:ilvl w:val="2"/>
      </w:numPr>
    </w:pPr>
    <w:rPr>
      <w:color w:val="FF0000"/>
    </w:rPr>
  </w:style>
  <w:style w:type="character" w:styleId="Hyperlink">
    <w:name w:val="Hyperlink"/>
    <w:uiPriority w:val="99"/>
    <w:unhideWhenUsed/>
    <w:rsid w:val="002E3DC2"/>
    <w:rPr>
      <w:noProof w:val="0"/>
      <w:color w:val="0000FF"/>
      <w:u w:val="single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3DC2"/>
    <w:rPr>
      <w:color w:val="873AF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nfsa.gov.au/take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ch\AppData\Local\Temp\NFSA_0580_2017_Document.dotx" TargetMode="External"/></Relationships>
</file>

<file path=word/theme/theme1.xml><?xml version="1.0" encoding="utf-8"?>
<a:theme xmlns:a="http://schemas.openxmlformats.org/drawingml/2006/main" name="Office Theme">
  <a:themeElements>
    <a:clrScheme name="NFSA_2017_Colours">
      <a:dk1>
        <a:srgbClr val="150C26"/>
      </a:dk1>
      <a:lt1>
        <a:sysClr val="window" lastClr="FFFFFF"/>
      </a:lt1>
      <a:dk2>
        <a:srgbClr val="1F2131"/>
      </a:dk2>
      <a:lt2>
        <a:srgbClr val="EDF3FD"/>
      </a:lt2>
      <a:accent1>
        <a:srgbClr val="3B4CEA"/>
      </a:accent1>
      <a:accent2>
        <a:srgbClr val="1FCFD9"/>
      </a:accent2>
      <a:accent3>
        <a:srgbClr val="C6FF68"/>
      </a:accent3>
      <a:accent4>
        <a:srgbClr val="4F3AFC"/>
      </a:accent4>
      <a:accent5>
        <a:srgbClr val="B52CDF"/>
      </a:accent5>
      <a:accent6>
        <a:srgbClr val="FF8300"/>
      </a:accent6>
      <a:hlink>
        <a:srgbClr val="3B4CEA"/>
      </a:hlink>
      <a:folHlink>
        <a:srgbClr val="873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47680-7ab8-4268-985a-1dd805fbfb64">
      <UserInfo>
        <DisplayName>Bronwyn Dowdall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09F32256FA24387A54D2AAEB72679" ma:contentTypeVersion="6" ma:contentTypeDescription="Create a new document." ma:contentTypeScope="" ma:versionID="1eded4d89a59be97db8a70e3e158a763">
  <xsd:schema xmlns:xsd="http://www.w3.org/2001/XMLSchema" xmlns:xs="http://www.w3.org/2001/XMLSchema" xmlns:p="http://schemas.microsoft.com/office/2006/metadata/properties" xmlns:ns2="8a1c59c1-08ea-4103-9b98-8d22ba9b9a78" xmlns:ns3="21247680-7ab8-4268-985a-1dd805fbfb64" targetNamespace="http://schemas.microsoft.com/office/2006/metadata/properties" ma:root="true" ma:fieldsID="15dbd7746948139c580d7cc84cd8ea34" ns2:_="" ns3:_="">
    <xsd:import namespace="8a1c59c1-08ea-4103-9b98-8d22ba9b9a78"/>
    <xsd:import namespace="21247680-7ab8-4268-985a-1dd805fbf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59c1-08ea-4103-9b98-8d22ba9b9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47680-7ab8-4268-985a-1dd805fbf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8A36C-B314-41C0-9AAE-1672AC4A624A}">
  <ds:schemaRefs>
    <ds:schemaRef ds:uri="http://schemas.microsoft.com/office/2006/metadata/properties"/>
    <ds:schemaRef ds:uri="http://schemas.microsoft.com/office/infopath/2007/PartnerControls"/>
    <ds:schemaRef ds:uri="21247680-7ab8-4268-985a-1dd805fbfb64"/>
  </ds:schemaRefs>
</ds:datastoreItem>
</file>

<file path=customXml/itemProps2.xml><?xml version="1.0" encoding="utf-8"?>
<ds:datastoreItem xmlns:ds="http://schemas.openxmlformats.org/officeDocument/2006/customXml" ds:itemID="{3021CBAE-AFA0-484E-A28F-CF27F51DC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59c1-08ea-4103-9b98-8d22ba9b9a78"/>
    <ds:schemaRef ds:uri="21247680-7ab8-4268-985a-1dd805fbf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8878D-0798-4CAF-AADC-4472AD2E0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NFSA_0580_2017_Document.dotx</Template>
  <TotalTime>2</TotalTime>
  <Pages>4</Pages>
  <Words>541</Words>
  <Characters>3090</Characters>
  <Application>Microsoft Office Word</Application>
  <DocSecurity>0</DocSecurity>
  <Lines>25</Lines>
  <Paragraphs>7</Paragraphs>
  <ScaleCrop>false</ScaleCrop>
  <Company>NFSA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Schwartz</dc:creator>
  <cp:keywords/>
  <cp:lastModifiedBy>Clare Norton</cp:lastModifiedBy>
  <cp:revision>12</cp:revision>
  <cp:lastPrinted>2017-07-25T06:01:00Z</cp:lastPrinted>
  <dcterms:created xsi:type="dcterms:W3CDTF">2020-09-11T00:17:00Z</dcterms:created>
  <dcterms:modified xsi:type="dcterms:W3CDTF">2021-03-11T02:02:00Z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0x010100BE909F32256FA24387A54D2AAEB72679</vt:lpwstr>
  </property>
  <property fmtid="{D5CDD505-2E9C-101B-9397-08002B2CF9AE}" pid="3" name="Order">
    <vt:r8>52200</vt:r8>
  </property>
  <property fmtid="{D5CDD505-2E9C-101B-9397-08002B2CF9AE}" pid="4" name="ComplianceAssetId">
    <vt:lpwstr/>
  </property>
</Properties>
</file>